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C75B30" w14:paraId="3B667E24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1B134C2A" w14:textId="77777777" w:rsidR="00C75B30" w:rsidRPr="002B3B37" w:rsidRDefault="00C75B30" w:rsidP="00C75B30">
            <w:pPr>
              <w:rPr>
                <w:rFonts w:ascii="Arial" w:hAnsi="Arial" w:cs="Arial"/>
              </w:rPr>
            </w:pPr>
          </w:p>
          <w:p w14:paraId="4E5D97F6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779B94C0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26A68888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</w:p>
          <w:p w14:paraId="5DD089C5" w14:textId="77777777" w:rsidR="00C75B30" w:rsidRDefault="00C75B30" w:rsidP="00C75B30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1196289E" w14:textId="77777777" w:rsidR="004B0AB9" w:rsidRDefault="00C75B30" w:rsidP="004B0AB9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  <w:sz w:val="22"/>
              </w:rPr>
              <w:t>BETRIEBSANWEISUNG</w:t>
            </w:r>
            <w:r w:rsidR="004B0AB9" w:rsidRPr="00B4159D"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24422588" w14:textId="48A0E341" w:rsidR="00C75B30" w:rsidRPr="004B0AB9" w:rsidRDefault="004B0AB9" w:rsidP="004B0AB9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 w:rsidRPr="00B4159D"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18A69984" w14:textId="77777777" w:rsidR="00C75B30" w:rsidRPr="004C0814" w:rsidRDefault="00C75B30" w:rsidP="00C75B30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4A5C1EE4" w14:textId="77777777" w:rsidR="00C75B30" w:rsidRPr="004C0814" w:rsidRDefault="00C75B30" w:rsidP="00C75B30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4B19E4AC" w14:textId="77777777" w:rsidR="00C75B30" w:rsidRDefault="00507B5B" w:rsidP="00C75B30">
            <w:pPr>
              <w:spacing w:before="600"/>
              <w:ind w:left="-992"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7728" behindDoc="0" locked="0" layoutInCell="1" allowOverlap="1" wp14:anchorId="2B027A03" wp14:editId="190F8D2C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76835</wp:posOffset>
                  </wp:positionV>
                  <wp:extent cx="1219200" cy="600075"/>
                  <wp:effectExtent l="0" t="0" r="0" b="9525"/>
                  <wp:wrapNone/>
                  <wp:docPr id="9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0302" w14:paraId="741C58B7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6601F4E1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0A0302" w14:paraId="4863B689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37F4E0E0" w14:textId="5C54C44C" w:rsidR="00A46B41" w:rsidRDefault="00D60621" w:rsidP="004437A4">
            <w:pPr>
              <w:pStyle w:val="Abschnitt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8"/>
              </w:rPr>
              <w:t>Tribin</w:t>
            </w:r>
            <w:r w:rsidR="00B5586B">
              <w:rPr>
                <w:rFonts w:ascii="Arial" w:hAnsi="Arial"/>
                <w:b/>
                <w:sz w:val="28"/>
              </w:rPr>
              <w:t xml:space="preserve"> E</w:t>
            </w:r>
          </w:p>
        </w:tc>
      </w:tr>
      <w:tr w:rsidR="000A0302" w14:paraId="26558C3C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345E7259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0A0302" w14:paraId="0225C352" w14:textId="77777777" w:rsidTr="0060669C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3AF1B3B6" w14:textId="77777777" w:rsidR="000A0302" w:rsidRDefault="00507B5B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417BA">
              <w:rPr>
                <w:noProof/>
              </w:rPr>
              <w:drawing>
                <wp:inline distT="0" distB="0" distL="0" distR="0" wp14:anchorId="04A7A0C9" wp14:editId="2DD003A8">
                  <wp:extent cx="704850" cy="647700"/>
                  <wp:effectExtent l="0" t="0" r="0" b="0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658825C1" w14:textId="77777777" w:rsidR="00A46B41" w:rsidRDefault="003D4809" w:rsidP="00A46B41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3D4809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  <w:p w14:paraId="331D58BF" w14:textId="77777777" w:rsidR="003D4809" w:rsidRDefault="0060669C" w:rsidP="00342DA2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60669C">
              <w:rPr>
                <w:rFonts w:ascii="Arial" w:hAnsi="Arial"/>
                <w:sz w:val="22"/>
              </w:rPr>
              <w:t>Sehr giftig für Wasserorganismen.</w:t>
            </w:r>
          </w:p>
          <w:p w14:paraId="07E265FE" w14:textId="77777777" w:rsidR="004F2AE8" w:rsidRDefault="004F2AE8" w:rsidP="00342DA2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4F2AE8">
              <w:rPr>
                <w:rFonts w:ascii="Arial" w:hAnsi="Arial"/>
                <w:sz w:val="22"/>
              </w:rPr>
              <w:t>Schädlich für Wasserorganismen, mit langfristiger Wirkung.</w:t>
            </w:r>
          </w:p>
          <w:p w14:paraId="136F6325" w14:textId="77777777" w:rsidR="004F2AE8" w:rsidRDefault="004F2AE8" w:rsidP="00342DA2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4F2AE8">
              <w:rPr>
                <w:rFonts w:ascii="Arial" w:hAnsi="Arial"/>
                <w:sz w:val="22"/>
              </w:rPr>
              <w:t>Entwickelt bei Berührung mit Säure giftige Gase.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333B39D1" w14:textId="77777777" w:rsidR="000A0302" w:rsidRDefault="00507B5B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021F63">
              <w:rPr>
                <w:noProof/>
              </w:rPr>
              <w:drawing>
                <wp:inline distT="0" distB="0" distL="0" distR="0" wp14:anchorId="20290632" wp14:editId="60DF6E8D">
                  <wp:extent cx="704850" cy="647700"/>
                  <wp:effectExtent l="0" t="0" r="0" b="0"/>
                  <wp:docPr id="2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38A62BBD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7DC2E3B2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0A0302" w14:paraId="63EEF021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59E8B6D1" w14:textId="77777777" w:rsidR="000A0302" w:rsidRDefault="00507B5B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6A0EE83" wp14:editId="16EB08E2">
                  <wp:extent cx="695325" cy="695325"/>
                  <wp:effectExtent l="0" t="0" r="9525" b="9525"/>
                  <wp:docPr id="3" name="Bild 3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BA62DD" w14:textId="77777777" w:rsidR="000A0302" w:rsidRDefault="00507B5B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1C09227" wp14:editId="63B3CA04">
                  <wp:extent cx="666750" cy="666750"/>
                  <wp:effectExtent l="0" t="0" r="0" b="0"/>
                  <wp:docPr id="4" name="Bild 4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3C6FAA8D" w14:textId="77777777" w:rsidR="00553C93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22EEBD24" w14:textId="77777777" w:rsidR="00553C93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3BDAC05B" w14:textId="77777777" w:rsidR="004F2AE8" w:rsidRDefault="004F2AE8" w:rsidP="004F2AE8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Nicht mit Säuren mischen.</w:t>
            </w:r>
          </w:p>
          <w:p w14:paraId="52123854" w14:textId="77777777" w:rsidR="000A0302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2007BD1E" w14:textId="77777777" w:rsidR="000A0302" w:rsidRDefault="00507B5B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0359F238" wp14:editId="2CADFE00">
                  <wp:extent cx="676275" cy="676275"/>
                  <wp:effectExtent l="0" t="0" r="9525" b="9525"/>
                  <wp:docPr id="5" name="Bild 5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18A2114A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07EFFB9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3253EF7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46ED4CA4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0A0302" w14:paraId="223BE7C7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C7E08F8" w14:textId="77777777" w:rsidR="000A0302" w:rsidRDefault="00507B5B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29F60D8F" wp14:editId="5F72EC55">
                  <wp:extent cx="685800" cy="600075"/>
                  <wp:effectExtent l="0" t="0" r="0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2AD7B4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48A1E46A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05C4900D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60D6F885" w14:textId="77777777" w:rsidR="004F2AE8" w:rsidRDefault="004F2AE8" w:rsidP="004F2AE8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3208F031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1BF35488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60FE98E1" w14:textId="77777777" w:rsidR="000A0302" w:rsidRDefault="00A46B41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0A0302" w14:paraId="6CF1763B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F377051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CDCC804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7CF20D34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0A0302" w14:paraId="6259EF30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06519678" w14:textId="77777777" w:rsidR="000A0302" w:rsidRDefault="00507B5B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56E15A5C" wp14:editId="1E546154">
                  <wp:extent cx="685800" cy="685800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0635C4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20494E36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Benetzte Bekleidung sofort entfernen und betroffene Körperstellen mit reichlich Wasser spülen, bei großflächigem Hautkontakt: Notdusche, ggf. Arzt aufsuchen.</w:t>
            </w:r>
          </w:p>
          <w:p w14:paraId="374A3554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34EC9B7A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 w:rsidR="009E203B">
              <w:rPr>
                <w:rFonts w:ascii="Arial" w:hAnsi="Arial"/>
                <w:sz w:val="22"/>
              </w:rPr>
              <w:t>Nur wenn bei Bewuss</w:t>
            </w:r>
            <w:r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7415677E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</w:t>
            </w:r>
          </w:p>
          <w:p w14:paraId="7430343F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Atemhilfe bei Atemschwierigkeiten. Bei erheblicher Einwirkung ärztliche Behandlung </w:t>
            </w:r>
          </w:p>
          <w:p w14:paraId="78514F3E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0A0302" w14:paraId="5D3BB6FE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2F39F368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0A0302" w14:paraId="70D218BC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56E822C9" w14:textId="77777777" w:rsidR="000A0302" w:rsidRDefault="00507B5B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26268831" wp14:editId="2F438DE1">
                  <wp:extent cx="685800" cy="514350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228B642B" w14:textId="77777777" w:rsidR="000A0302" w:rsidRDefault="000A0302">
            <w:pPr>
              <w:pStyle w:val="ErsteHilfeThemen"/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</w:t>
            </w:r>
            <w:r w:rsidR="009E203B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 xml:space="preserve"> unter Beachtung der behördlichen Vorschriften einer Sonderbehandlung zugeführt </w:t>
            </w:r>
          </w:p>
          <w:p w14:paraId="588E95B8" w14:textId="77777777" w:rsidR="000A0302" w:rsidRDefault="000A0302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werden. Entleerte Gebinde an das Lager zurückgeben.</w:t>
            </w:r>
          </w:p>
          <w:p w14:paraId="71129459" w14:textId="77777777" w:rsidR="000A0302" w:rsidRDefault="000A0302">
            <w:pPr>
              <w:rPr>
                <w:rFonts w:ascii="Arial" w:hAnsi="Arial"/>
                <w:sz w:val="22"/>
              </w:rPr>
            </w:pPr>
          </w:p>
        </w:tc>
      </w:tr>
    </w:tbl>
    <w:p w14:paraId="470BCE9F" w14:textId="77777777" w:rsidR="000A0302" w:rsidRDefault="00C75B30">
      <w:pPr>
        <w:rPr>
          <w:rFonts w:ascii="Arial" w:hAnsi="Arial"/>
          <w:sz w:val="22"/>
        </w:rPr>
      </w:pPr>
      <w:r w:rsidRPr="00507B5B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0A0302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972"/>
    <w:rsid w:val="00061778"/>
    <w:rsid w:val="000A0302"/>
    <w:rsid w:val="001112C8"/>
    <w:rsid w:val="00225AF9"/>
    <w:rsid w:val="00277835"/>
    <w:rsid w:val="002D79F0"/>
    <w:rsid w:val="002F0D7B"/>
    <w:rsid w:val="00342A94"/>
    <w:rsid w:val="00342DA2"/>
    <w:rsid w:val="003D4809"/>
    <w:rsid w:val="004437A4"/>
    <w:rsid w:val="00453CF7"/>
    <w:rsid w:val="004B0AB9"/>
    <w:rsid w:val="004E336D"/>
    <w:rsid w:val="004F2AE8"/>
    <w:rsid w:val="00507B5B"/>
    <w:rsid w:val="00553C93"/>
    <w:rsid w:val="005C3B28"/>
    <w:rsid w:val="0060669C"/>
    <w:rsid w:val="00672D07"/>
    <w:rsid w:val="00785623"/>
    <w:rsid w:val="00791782"/>
    <w:rsid w:val="008D47FD"/>
    <w:rsid w:val="009E203B"/>
    <w:rsid w:val="009F5D36"/>
    <w:rsid w:val="00A46B41"/>
    <w:rsid w:val="00A85972"/>
    <w:rsid w:val="00B5586B"/>
    <w:rsid w:val="00C252DE"/>
    <w:rsid w:val="00C75B30"/>
    <w:rsid w:val="00D60621"/>
    <w:rsid w:val="00D66EBE"/>
    <w:rsid w:val="00EC6ECC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351CF"/>
  <w15:chartTrackingRefBased/>
  <w15:docId w15:val="{A10F2E56-4631-48F6-9757-8790EFA1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</Template>
  <TotalTime>0</TotalTime>
  <Pages>1</Pages>
  <Words>288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Büsing &amp; Fasch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RVT Labor</dc:creator>
  <cp:keywords/>
  <cp:lastModifiedBy>Iris Emke</cp:lastModifiedBy>
  <cp:revision>3</cp:revision>
  <cp:lastPrinted>2008-04-18T09:44:00Z</cp:lastPrinted>
  <dcterms:created xsi:type="dcterms:W3CDTF">2022-05-25T13:47:00Z</dcterms:created>
  <dcterms:modified xsi:type="dcterms:W3CDTF">2022-05-25T13:48:00Z</dcterms:modified>
</cp:coreProperties>
</file>